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2C" w:rsidRDefault="00862B2A" w:rsidP="009E552C">
      <w:pPr>
        <w:tabs>
          <w:tab w:val="left" w:pos="142"/>
        </w:tabs>
        <w:spacing w:before="120" w:after="0" w:line="240" w:lineRule="auto"/>
        <w:ind w:left="426" w:right="771"/>
        <w:jc w:val="center"/>
        <w:rPr>
          <w:rFonts w:ascii="Garamond" w:eastAsia="Times New Roman" w:hAnsi="Garamond"/>
          <w:b/>
          <w:sz w:val="36"/>
          <w:szCs w:val="36"/>
        </w:rPr>
      </w:pPr>
      <w:bookmarkStart w:id="0" w:name="_GoBack"/>
      <w:bookmarkEnd w:id="0"/>
      <w:r>
        <w:rPr>
          <w:rFonts w:ascii="Garamond" w:eastAsia="Times New Roman" w:hAnsi="Garamond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8D77E31">
            <wp:simplePos x="0" y="0"/>
            <wp:positionH relativeFrom="column">
              <wp:posOffset>2425700</wp:posOffset>
            </wp:positionH>
            <wp:positionV relativeFrom="paragraph">
              <wp:posOffset>-520065</wp:posOffset>
            </wp:positionV>
            <wp:extent cx="1676400" cy="11906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DB7" w:rsidRPr="009E7E9D" w:rsidRDefault="003B0DB7" w:rsidP="009E552C">
      <w:pPr>
        <w:tabs>
          <w:tab w:val="left" w:pos="142"/>
        </w:tabs>
        <w:spacing w:before="120" w:after="0" w:line="240" w:lineRule="auto"/>
        <w:rPr>
          <w:rFonts w:ascii="Garamond" w:eastAsia="Times New Roman" w:hAnsi="Garamond"/>
          <w:b/>
          <w:sz w:val="24"/>
          <w:szCs w:val="24"/>
        </w:rPr>
      </w:pPr>
    </w:p>
    <w:p w:rsidR="00862B2A" w:rsidRPr="00862B2A" w:rsidRDefault="00862B2A" w:rsidP="006D4F83">
      <w:pPr>
        <w:tabs>
          <w:tab w:val="left" w:pos="142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6D4F83" w:rsidRPr="009E552C" w:rsidRDefault="009E552C" w:rsidP="006D4F83">
      <w:pPr>
        <w:tabs>
          <w:tab w:val="left" w:pos="142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9E552C">
        <w:rPr>
          <w:rFonts w:ascii="Times New Roman" w:eastAsia="Times New Roman" w:hAnsi="Times New Roman"/>
          <w:b/>
          <w:sz w:val="36"/>
          <w:szCs w:val="36"/>
        </w:rPr>
        <w:t>АНКЕТА</w:t>
      </w:r>
      <w:r w:rsidR="006D4F83" w:rsidRPr="009E552C">
        <w:rPr>
          <w:rFonts w:ascii="Times New Roman" w:eastAsia="Times New Roman" w:hAnsi="Times New Roman"/>
          <w:b/>
          <w:sz w:val="36"/>
          <w:szCs w:val="36"/>
        </w:rPr>
        <w:t xml:space="preserve"> КЛУБА</w:t>
      </w:r>
    </w:p>
    <w:p w:rsidR="009E552C" w:rsidRPr="00767D18" w:rsidRDefault="009E552C" w:rsidP="00DA020E">
      <w:pPr>
        <w:tabs>
          <w:tab w:val="left" w:pos="567"/>
          <w:tab w:val="left" w:pos="1134"/>
        </w:tabs>
        <w:spacing w:after="120"/>
        <w:jc w:val="center"/>
        <w:rPr>
          <w:rFonts w:ascii="Garamond" w:eastAsia="Times New Roman" w:hAnsi="Garamond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9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533"/>
      </w:tblGrid>
      <w:tr w:rsidR="009E7E9D" w:rsidRPr="00837F45" w:rsidTr="00B26F16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Клуб 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bCs/>
                <w:sz w:val="20"/>
                <w:szCs w:val="20"/>
              </w:rPr>
              <w:t>(полное название):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highlight w:val="yellow"/>
              </w:rPr>
              <w:t>(короткое название для сайта)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</w:rPr>
            </w:pPr>
            <w:r w:rsidRPr="009E7E9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highlight w:val="yellow"/>
              </w:rPr>
              <w:t>(короткое название для ТВ из 3-4 букв):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000000" w:themeColor="text1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Город: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000000" w:themeColor="text1"/>
              <w:bottom w:val="nil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</w:pPr>
            <w:r w:rsidRPr="009E7E9D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>Основное спортивное сооружение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E7E9D">
              <w:rPr>
                <w:rFonts w:ascii="Times New Roman" w:eastAsia="Times New Roman" w:hAnsi="Times New Roman"/>
                <w:bCs/>
                <w:sz w:val="20"/>
                <w:szCs w:val="20"/>
              </w:rPr>
              <w:t>Название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E7E9D">
              <w:rPr>
                <w:rFonts w:ascii="Times New Roman" w:eastAsia="Times New Roman" w:hAnsi="Times New Roman"/>
                <w:bCs/>
                <w:sz w:val="20"/>
                <w:szCs w:val="20"/>
              </w:rPr>
              <w:t>Адрес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nil"/>
              <w:bottom w:val="nil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</w:pPr>
            <w:r w:rsidRPr="009E7E9D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>Резервное спортсооружение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E7E9D">
              <w:rPr>
                <w:rFonts w:ascii="Times New Roman" w:eastAsia="Times New Roman" w:hAnsi="Times New Roman"/>
                <w:bCs/>
                <w:sz w:val="20"/>
                <w:szCs w:val="20"/>
              </w:rPr>
              <w:t>Название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ind w:left="107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E7E9D">
              <w:rPr>
                <w:rFonts w:ascii="Times New Roman" w:eastAsia="Times New Roman" w:hAnsi="Times New Roman"/>
                <w:bCs/>
                <w:sz w:val="20"/>
                <w:szCs w:val="20"/>
              </w:rPr>
              <w:t>Адрес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bCs/>
                <w:sz w:val="28"/>
                <w:szCs w:val="28"/>
              </w:rPr>
              <w:t>Адрес Клуба: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E7E9D">
              <w:rPr>
                <w:rFonts w:ascii="Times New Roman" w:eastAsia="Times New Roman" w:hAnsi="Times New Roman"/>
                <w:bCs/>
                <w:sz w:val="16"/>
                <w:szCs w:val="16"/>
              </w:rPr>
              <w:t>(юридический/ фактический)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 xml:space="preserve">Телефон, </w:t>
            </w:r>
            <w:r w:rsidRPr="009E7E9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e-mail: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Руководитель клуба: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Спортивный департамент: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Бухгалтерия: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Юридический департамент: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Сотрудник, ответственный за проведение матчей: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9E7E9D">
        <w:trPr>
          <w:trHeight w:val="567"/>
        </w:trPr>
        <w:tc>
          <w:tcPr>
            <w:tcW w:w="5000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Сотрудник, ответственный за взаимодействие с ТВ партнером Лиги и Клуба: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9E7E9D">
        <w:trPr>
          <w:trHeight w:val="567"/>
        </w:trPr>
        <w:tc>
          <w:tcPr>
            <w:tcW w:w="5000" w:type="pct"/>
            <w:tcBorders>
              <w:top w:val="single" w:sz="4" w:space="0" w:color="000000" w:themeColor="text1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Сотрудник, ответственный за ведение статистики: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9E7E9D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000000" w:themeColor="text1"/>
            </w:tcBorders>
            <w:vAlign w:val="bottom"/>
          </w:tcPr>
          <w:p w:rsidR="009E7E9D" w:rsidRPr="009E7E9D" w:rsidRDefault="009E7E9D" w:rsidP="009E7E9D">
            <w:pPr>
              <w:pBdr>
                <w:top w:val="single" w:sz="4" w:space="1" w:color="FFFFFF" w:themeColor="background1"/>
              </w:pBd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Пресс-атташе: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ind w:right="-88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ind w:right="-88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Сотрудник, ответственный за работу официального сайта: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Сотрудник, ответственный за работу аккаунтов в социальных сетях: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Фотограф/специалист фото-службы: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маркетинг: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Ответственный за билетную программу: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9E7E9D" w:rsidRPr="00837F45" w:rsidTr="00B26F16">
        <w:trPr>
          <w:trHeight w:val="5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28"/>
                <w:szCs w:val="28"/>
              </w:rPr>
              <w:t>Руководитель штаба безопасности:</w:t>
            </w:r>
          </w:p>
          <w:p w:rsidR="009E7E9D" w:rsidRPr="009E7E9D" w:rsidRDefault="009E7E9D" w:rsidP="00B26F16">
            <w:pPr>
              <w:tabs>
                <w:tab w:val="left" w:pos="567"/>
                <w:tab w:val="left" w:pos="1134"/>
              </w:tabs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 xml:space="preserve">(ФИО, должность, 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9E7E9D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</w:tbl>
    <w:p w:rsidR="009E552C" w:rsidRPr="009E552C" w:rsidRDefault="009E552C" w:rsidP="00FA23D1">
      <w:pPr>
        <w:spacing w:after="0" w:line="240" w:lineRule="auto"/>
        <w:rPr>
          <w:rFonts w:ascii="Garamond" w:eastAsia="Times New Roman" w:hAnsi="Garamond"/>
          <w:b/>
          <w:sz w:val="28"/>
          <w:szCs w:val="28"/>
        </w:rPr>
      </w:pPr>
    </w:p>
    <w:sectPr w:rsidR="009E552C" w:rsidRPr="009E552C" w:rsidSect="00FA23D1">
      <w:pgSz w:w="11906" w:h="16838"/>
      <w:pgMar w:top="1134" w:right="834" w:bottom="567" w:left="725" w:header="0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DC" w:rsidRDefault="00492ADC" w:rsidP="007148C5">
      <w:pPr>
        <w:spacing w:after="0" w:line="240" w:lineRule="auto"/>
      </w:pPr>
      <w:r>
        <w:separator/>
      </w:r>
    </w:p>
  </w:endnote>
  <w:endnote w:type="continuationSeparator" w:id="0">
    <w:p w:rsidR="00492ADC" w:rsidRDefault="00492ADC" w:rsidP="0071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DC" w:rsidRDefault="00492ADC" w:rsidP="007148C5">
      <w:pPr>
        <w:spacing w:after="0" w:line="240" w:lineRule="auto"/>
      </w:pPr>
      <w:r>
        <w:separator/>
      </w:r>
    </w:p>
  </w:footnote>
  <w:footnote w:type="continuationSeparator" w:id="0">
    <w:p w:rsidR="00492ADC" w:rsidRDefault="00492ADC" w:rsidP="00714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3F6D"/>
    <w:multiLevelType w:val="multilevel"/>
    <w:tmpl w:val="E06E6A0E"/>
    <w:lvl w:ilvl="0">
      <w:start w:val="67"/>
      <w:numFmt w:val="decimal"/>
      <w:lvlText w:val="СТАТЬЯ %1"/>
      <w:lvlJc w:val="left"/>
      <w:pPr>
        <w:ind w:left="2269" w:hanging="1134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2269" w:hanging="1134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4."/>
      <w:lvlJc w:val="left"/>
      <w:pPr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985" w:hanging="851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268" w:hanging="79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DE"/>
    <w:rsid w:val="00003C28"/>
    <w:rsid w:val="0000624D"/>
    <w:rsid w:val="000479C0"/>
    <w:rsid w:val="00064255"/>
    <w:rsid w:val="000D0B8B"/>
    <w:rsid w:val="000D23EF"/>
    <w:rsid w:val="00103D88"/>
    <w:rsid w:val="00125FDF"/>
    <w:rsid w:val="001913F9"/>
    <w:rsid w:val="00256A65"/>
    <w:rsid w:val="00265050"/>
    <w:rsid w:val="0038644E"/>
    <w:rsid w:val="00390DE4"/>
    <w:rsid w:val="003B0DB7"/>
    <w:rsid w:val="004060AE"/>
    <w:rsid w:val="00453BB1"/>
    <w:rsid w:val="004740C2"/>
    <w:rsid w:val="00492ADC"/>
    <w:rsid w:val="004C25C3"/>
    <w:rsid w:val="00506EE4"/>
    <w:rsid w:val="00565373"/>
    <w:rsid w:val="00573FFD"/>
    <w:rsid w:val="005C2382"/>
    <w:rsid w:val="005D63A6"/>
    <w:rsid w:val="00643DBA"/>
    <w:rsid w:val="006870AF"/>
    <w:rsid w:val="006915DA"/>
    <w:rsid w:val="006D4F83"/>
    <w:rsid w:val="007148C5"/>
    <w:rsid w:val="007169C9"/>
    <w:rsid w:val="00767D18"/>
    <w:rsid w:val="007901CA"/>
    <w:rsid w:val="00791DE3"/>
    <w:rsid w:val="007A76AA"/>
    <w:rsid w:val="00816D7A"/>
    <w:rsid w:val="008267E2"/>
    <w:rsid w:val="00837F45"/>
    <w:rsid w:val="00862B2A"/>
    <w:rsid w:val="008F50CE"/>
    <w:rsid w:val="00961702"/>
    <w:rsid w:val="00972CE0"/>
    <w:rsid w:val="00981346"/>
    <w:rsid w:val="00984FDE"/>
    <w:rsid w:val="009E552C"/>
    <w:rsid w:val="009E7E9D"/>
    <w:rsid w:val="00A2105E"/>
    <w:rsid w:val="00AA66CB"/>
    <w:rsid w:val="00AF3A64"/>
    <w:rsid w:val="00B04FA1"/>
    <w:rsid w:val="00B208EF"/>
    <w:rsid w:val="00B55A69"/>
    <w:rsid w:val="00B63E7F"/>
    <w:rsid w:val="00BE29B8"/>
    <w:rsid w:val="00C115B8"/>
    <w:rsid w:val="00C60E37"/>
    <w:rsid w:val="00C76601"/>
    <w:rsid w:val="00CD16AB"/>
    <w:rsid w:val="00CD64D4"/>
    <w:rsid w:val="00CF59F8"/>
    <w:rsid w:val="00D045EB"/>
    <w:rsid w:val="00D65FA7"/>
    <w:rsid w:val="00DA020E"/>
    <w:rsid w:val="00DC589E"/>
    <w:rsid w:val="00E14FC1"/>
    <w:rsid w:val="00ED6B56"/>
    <w:rsid w:val="00EF7EC1"/>
    <w:rsid w:val="00FA23D1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CF62D"/>
  <w15:chartTrackingRefBased/>
  <w15:docId w15:val="{9C9D1C22-1982-0D44-9C24-3AD6C61D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60E37"/>
    <w:pPr>
      <w:keepNext/>
      <w:tabs>
        <w:tab w:val="left" w:pos="567"/>
        <w:tab w:val="left" w:pos="1134"/>
      </w:tabs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0E37"/>
    <w:rPr>
      <w:rFonts w:ascii="Arial" w:eastAsia="Times New Roman" w:hAnsi="Arial" w:cs="Times New Roman"/>
      <w:b/>
      <w:sz w:val="28"/>
      <w:szCs w:val="20"/>
    </w:rPr>
  </w:style>
  <w:style w:type="character" w:styleId="a3">
    <w:name w:val="Strong"/>
    <w:qFormat/>
    <w:rsid w:val="00C60E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66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48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148C5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148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148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84;&#1080;&#1088;\Documents\Application%20for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522B-4AE7-4386-811D-B611AFC2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cp:lastModifiedBy>Дамир Мухамятжанов</cp:lastModifiedBy>
  <cp:revision>2</cp:revision>
  <cp:lastPrinted>2019-06-24T14:16:00Z</cp:lastPrinted>
  <dcterms:created xsi:type="dcterms:W3CDTF">2019-08-14T12:31:00Z</dcterms:created>
  <dcterms:modified xsi:type="dcterms:W3CDTF">2019-08-14T12:31:00Z</dcterms:modified>
</cp:coreProperties>
</file>